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7B" w:rsidRDefault="006D1CA9">
      <w:r>
        <w:t>Tab Track Inventory</w:t>
      </w:r>
    </w:p>
    <w:p w:rsidR="006D1CA9" w:rsidRDefault="006D1CA9"/>
    <w:p w:rsidR="006D1CA9" w:rsidRDefault="006D1CA9">
      <w:r>
        <w:t>Halls T60 Track</w:t>
      </w:r>
    </w:p>
    <w:p w:rsidR="006D1CA9" w:rsidRDefault="006D1CA9"/>
    <w:p w:rsidR="006D1CA9" w:rsidRDefault="006D1CA9">
      <w:r>
        <w:t>1 off 1.5m section</w:t>
      </w:r>
    </w:p>
    <w:p w:rsidR="006D1CA9" w:rsidRDefault="006D1CA9">
      <w:r>
        <w:t>12 off 2m section</w:t>
      </w:r>
    </w:p>
    <w:p w:rsidR="006D1CA9" w:rsidRDefault="006D1CA9">
      <w:r>
        <w:t>4 off 3m section</w:t>
      </w:r>
    </w:p>
    <w:p w:rsidR="006D1CA9" w:rsidRDefault="006D1CA9"/>
    <w:p w:rsidR="006D1CA9" w:rsidRDefault="006D1CA9">
      <w:r>
        <w:t>1 off 8’ section</w:t>
      </w:r>
    </w:p>
    <w:p w:rsidR="006D1CA9" w:rsidRDefault="006D1CA9">
      <w:r>
        <w:t>2 off 10’ section</w:t>
      </w:r>
    </w:p>
    <w:p w:rsidR="006D1CA9" w:rsidRDefault="006D1CA9"/>
    <w:p w:rsidR="006D1CA9" w:rsidRDefault="006D1CA9">
      <w:r>
        <w:t xml:space="preserve">Triple E </w:t>
      </w:r>
      <w:proofErr w:type="spellStart"/>
      <w:r>
        <w:t>Unitrack</w:t>
      </w:r>
      <w:proofErr w:type="spellEnd"/>
    </w:p>
    <w:p w:rsidR="006D1CA9" w:rsidRDefault="006D1CA9"/>
    <w:p w:rsidR="006D1CA9" w:rsidRDefault="006D1CA9">
      <w:r>
        <w:t>1 off 3m section</w:t>
      </w:r>
    </w:p>
    <w:p w:rsidR="006D1CA9" w:rsidRDefault="006D1CA9">
      <w:r>
        <w:t>5 off 2m section</w:t>
      </w:r>
      <w:bookmarkStart w:id="0" w:name="_GoBack"/>
      <w:bookmarkEnd w:id="0"/>
    </w:p>
    <w:sectPr w:rsidR="006D1C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A9"/>
    <w:rsid w:val="0022437B"/>
    <w:rsid w:val="006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4CE75-442F-4341-B39B-06ECFEBE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517CD20C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Bruford College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Hill</dc:creator>
  <cp:keywords/>
  <dc:description/>
  <cp:lastModifiedBy>Jonathan Hill</cp:lastModifiedBy>
  <cp:revision>1</cp:revision>
  <dcterms:created xsi:type="dcterms:W3CDTF">2014-10-23T18:42:00Z</dcterms:created>
  <dcterms:modified xsi:type="dcterms:W3CDTF">2014-10-23T18:47:00Z</dcterms:modified>
</cp:coreProperties>
</file>