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7B" w:rsidRPr="00FA2CFF" w:rsidRDefault="00FA2CFF">
      <w:pPr>
        <w:rPr>
          <w:b/>
        </w:rPr>
      </w:pPr>
      <w:r w:rsidRPr="00FA2CFF">
        <w:rPr>
          <w:b/>
        </w:rPr>
        <w:t>ETA DEVISED AUTUMN 2020 - DMTA SHOW ROLES</w:t>
      </w:r>
    </w:p>
    <w:p w:rsidR="00FA2CFF" w:rsidRDefault="00FA2C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035"/>
      </w:tblGrid>
      <w:tr w:rsidR="00FA2CFF" w:rsidTr="00FA2CFF">
        <w:tc>
          <w:tcPr>
            <w:tcW w:w="3652" w:type="dxa"/>
          </w:tcPr>
          <w:p w:rsidR="00FA2CFF" w:rsidRPr="00FA2CFF" w:rsidRDefault="00FA2CFF">
            <w:pPr>
              <w:rPr>
                <w:b/>
              </w:rPr>
            </w:pPr>
            <w:r w:rsidRPr="00FA2CFF">
              <w:rPr>
                <w:b/>
              </w:rPr>
              <w:t xml:space="preserve">ROLE </w:t>
            </w:r>
          </w:p>
        </w:tc>
        <w:tc>
          <w:tcPr>
            <w:tcW w:w="2835" w:type="dxa"/>
          </w:tcPr>
          <w:p w:rsidR="00FA2CFF" w:rsidRPr="00FA2CFF" w:rsidRDefault="00FA2CFF">
            <w:pPr>
              <w:rPr>
                <w:b/>
              </w:rPr>
            </w:pPr>
            <w:r w:rsidRPr="00FA2CFF">
              <w:rPr>
                <w:b/>
              </w:rPr>
              <w:t>NAME</w:t>
            </w:r>
          </w:p>
        </w:tc>
        <w:tc>
          <w:tcPr>
            <w:tcW w:w="2035" w:type="dxa"/>
          </w:tcPr>
          <w:p w:rsidR="00FA2CFF" w:rsidRPr="00FA2CFF" w:rsidRDefault="00FA2CFF">
            <w:pPr>
              <w:rPr>
                <w:b/>
              </w:rPr>
            </w:pPr>
            <w:r w:rsidRPr="00FA2CFF">
              <w:rPr>
                <w:b/>
              </w:rPr>
              <w:t xml:space="preserve">COURSE 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Production Supervisor </w:t>
            </w:r>
          </w:p>
        </w:tc>
        <w:tc>
          <w:tcPr>
            <w:tcW w:w="2835" w:type="dxa"/>
          </w:tcPr>
          <w:p w:rsidR="00FA2CFF" w:rsidRDefault="00FA2CFF">
            <w:r>
              <w:t xml:space="preserve">Lizzie Chapman </w:t>
            </w:r>
          </w:p>
        </w:tc>
        <w:tc>
          <w:tcPr>
            <w:tcW w:w="2035" w:type="dxa"/>
          </w:tcPr>
          <w:p w:rsidR="00FA2CFF" w:rsidRDefault="00FA2CFF">
            <w:r>
              <w:t xml:space="preserve">Professional 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Production Manager </w:t>
            </w:r>
          </w:p>
        </w:tc>
        <w:tc>
          <w:tcPr>
            <w:tcW w:w="2835" w:type="dxa"/>
          </w:tcPr>
          <w:p w:rsidR="00FA2CFF" w:rsidRDefault="00FA2CFF">
            <w:r>
              <w:t>Elysia Clay</w:t>
            </w:r>
          </w:p>
        </w:tc>
        <w:tc>
          <w:tcPr>
            <w:tcW w:w="2035" w:type="dxa"/>
          </w:tcPr>
          <w:p w:rsidR="00FA2CFF" w:rsidRDefault="00FA2CFF">
            <w:r>
              <w:t xml:space="preserve">SEM 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Technical Manager </w:t>
            </w:r>
          </w:p>
        </w:tc>
        <w:tc>
          <w:tcPr>
            <w:tcW w:w="2835" w:type="dxa"/>
          </w:tcPr>
          <w:p w:rsidR="00FA2CFF" w:rsidRDefault="00FA2CFF">
            <w:r>
              <w:t xml:space="preserve">Peter Bentley </w:t>
            </w:r>
          </w:p>
        </w:tc>
        <w:tc>
          <w:tcPr>
            <w:tcW w:w="2035" w:type="dxa"/>
          </w:tcPr>
          <w:p w:rsidR="00FA2CFF" w:rsidRDefault="006A119C">
            <w:r>
              <w:t>CLC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Head of Lighting </w:t>
            </w:r>
          </w:p>
        </w:tc>
        <w:tc>
          <w:tcPr>
            <w:tcW w:w="2835" w:type="dxa"/>
          </w:tcPr>
          <w:p w:rsidR="00FA2CFF" w:rsidRDefault="00FA2CFF">
            <w:r>
              <w:t>Nathan Mallalieu</w:t>
            </w:r>
          </w:p>
        </w:tc>
        <w:tc>
          <w:tcPr>
            <w:tcW w:w="2035" w:type="dxa"/>
          </w:tcPr>
          <w:p w:rsidR="00FA2CFF" w:rsidRDefault="006A119C">
            <w:r>
              <w:t>LD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Lighting Designer </w:t>
            </w:r>
          </w:p>
        </w:tc>
        <w:tc>
          <w:tcPr>
            <w:tcW w:w="2835" w:type="dxa"/>
          </w:tcPr>
          <w:p w:rsidR="00FA2CFF" w:rsidRDefault="00FA2CFF">
            <w:r>
              <w:t xml:space="preserve">Jan Fredrik Bua </w:t>
            </w:r>
          </w:p>
        </w:tc>
        <w:tc>
          <w:tcPr>
            <w:tcW w:w="2035" w:type="dxa"/>
          </w:tcPr>
          <w:p w:rsidR="00FA2CFF" w:rsidRDefault="006A119C">
            <w:r>
              <w:t>LD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Lighting Designer </w:t>
            </w:r>
          </w:p>
        </w:tc>
        <w:tc>
          <w:tcPr>
            <w:tcW w:w="2835" w:type="dxa"/>
          </w:tcPr>
          <w:p w:rsidR="00FA2CFF" w:rsidRDefault="00FA2CFF">
            <w:r>
              <w:t xml:space="preserve">Joseph Pilling </w:t>
            </w:r>
          </w:p>
        </w:tc>
        <w:tc>
          <w:tcPr>
            <w:tcW w:w="2035" w:type="dxa"/>
          </w:tcPr>
          <w:p w:rsidR="00FA2CFF" w:rsidRDefault="006A119C">
            <w:r>
              <w:t>LD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>ALD</w:t>
            </w:r>
          </w:p>
        </w:tc>
        <w:tc>
          <w:tcPr>
            <w:tcW w:w="2835" w:type="dxa"/>
          </w:tcPr>
          <w:p w:rsidR="00FA2CFF" w:rsidRDefault="00FA2CFF">
            <w:r>
              <w:t>Emma Kranz</w:t>
            </w:r>
          </w:p>
        </w:tc>
        <w:tc>
          <w:tcPr>
            <w:tcW w:w="2035" w:type="dxa"/>
          </w:tcPr>
          <w:p w:rsidR="00FA2CFF" w:rsidRDefault="006A119C">
            <w:r>
              <w:t xml:space="preserve">LD – Erasmus 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>ALD</w:t>
            </w:r>
          </w:p>
        </w:tc>
        <w:tc>
          <w:tcPr>
            <w:tcW w:w="2835" w:type="dxa"/>
          </w:tcPr>
          <w:p w:rsidR="00FA2CFF" w:rsidRDefault="00FA2CFF">
            <w:r>
              <w:t>Lisa La</w:t>
            </w:r>
          </w:p>
        </w:tc>
        <w:tc>
          <w:tcPr>
            <w:tcW w:w="2035" w:type="dxa"/>
          </w:tcPr>
          <w:p w:rsidR="00FA2CFF" w:rsidRDefault="006A119C">
            <w:r>
              <w:t xml:space="preserve">LD – Erasmus 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Prod LX Barn </w:t>
            </w:r>
          </w:p>
        </w:tc>
        <w:tc>
          <w:tcPr>
            <w:tcW w:w="2835" w:type="dxa"/>
          </w:tcPr>
          <w:p w:rsidR="00FA2CFF" w:rsidRDefault="00FA2CFF">
            <w:r>
              <w:t>Dan Maxted</w:t>
            </w:r>
          </w:p>
        </w:tc>
        <w:tc>
          <w:tcPr>
            <w:tcW w:w="2035" w:type="dxa"/>
          </w:tcPr>
          <w:p w:rsidR="00FA2CFF" w:rsidRDefault="006A119C">
            <w:r>
              <w:t>LD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 xml:space="preserve">Lighting Programmer Barn </w:t>
            </w:r>
          </w:p>
        </w:tc>
        <w:tc>
          <w:tcPr>
            <w:tcW w:w="2835" w:type="dxa"/>
          </w:tcPr>
          <w:p w:rsidR="00FA2CFF" w:rsidRDefault="00FA2CFF">
            <w:r>
              <w:t>Amy Camp</w:t>
            </w:r>
          </w:p>
        </w:tc>
        <w:tc>
          <w:tcPr>
            <w:tcW w:w="2035" w:type="dxa"/>
          </w:tcPr>
          <w:p w:rsidR="00FA2CFF" w:rsidRDefault="006A119C">
            <w:r>
              <w:t>CLC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>
            <w:r>
              <w:t>Lighting Programmer Barn</w:t>
            </w:r>
          </w:p>
        </w:tc>
        <w:tc>
          <w:tcPr>
            <w:tcW w:w="2835" w:type="dxa"/>
          </w:tcPr>
          <w:p w:rsidR="00FA2CFF" w:rsidRDefault="00FA2CFF">
            <w:r>
              <w:t>Glen Leyser</w:t>
            </w:r>
          </w:p>
        </w:tc>
        <w:tc>
          <w:tcPr>
            <w:tcW w:w="2035" w:type="dxa"/>
          </w:tcPr>
          <w:p w:rsidR="00FA2CFF" w:rsidRDefault="006A119C">
            <w:r>
              <w:t>CLC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Prod LX </w:t>
            </w:r>
            <w:r>
              <w:t>Rose</w:t>
            </w:r>
          </w:p>
        </w:tc>
        <w:tc>
          <w:tcPr>
            <w:tcW w:w="2835" w:type="dxa"/>
          </w:tcPr>
          <w:p w:rsidR="00FA2CFF" w:rsidRDefault="00FA2CFF" w:rsidP="00FA2CFF">
            <w:r>
              <w:t xml:space="preserve">Olly Martin </w:t>
            </w:r>
          </w:p>
        </w:tc>
        <w:tc>
          <w:tcPr>
            <w:tcW w:w="2035" w:type="dxa"/>
          </w:tcPr>
          <w:p w:rsidR="00FA2CFF" w:rsidRDefault="006A119C" w:rsidP="00FA2CFF">
            <w:r>
              <w:t>CLC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Lighting Programmer </w:t>
            </w:r>
            <w:r>
              <w:t>Rose</w:t>
            </w:r>
            <w:r>
              <w:t xml:space="preserve"> </w:t>
            </w:r>
          </w:p>
        </w:tc>
        <w:tc>
          <w:tcPr>
            <w:tcW w:w="2835" w:type="dxa"/>
          </w:tcPr>
          <w:p w:rsidR="00FA2CFF" w:rsidRDefault="00FA2CFF" w:rsidP="00FA2CFF">
            <w:r>
              <w:t>Andrew Crosby</w:t>
            </w:r>
          </w:p>
        </w:tc>
        <w:tc>
          <w:tcPr>
            <w:tcW w:w="2035" w:type="dxa"/>
          </w:tcPr>
          <w:p w:rsidR="00FA2CFF" w:rsidRDefault="006A119C" w:rsidP="00FA2CFF">
            <w:r>
              <w:t>CLC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Lighting Programmer </w:t>
            </w:r>
            <w:r>
              <w:t>Rose</w:t>
            </w:r>
          </w:p>
        </w:tc>
        <w:tc>
          <w:tcPr>
            <w:tcW w:w="2835" w:type="dxa"/>
          </w:tcPr>
          <w:p w:rsidR="00FA2CFF" w:rsidRDefault="00FA2CFF" w:rsidP="00FA2CFF">
            <w:r>
              <w:t xml:space="preserve">Adam Baston </w:t>
            </w:r>
          </w:p>
        </w:tc>
        <w:tc>
          <w:tcPr>
            <w:tcW w:w="2035" w:type="dxa"/>
          </w:tcPr>
          <w:p w:rsidR="00FA2CFF" w:rsidRDefault="006A119C" w:rsidP="00FA2CFF">
            <w:r>
              <w:t>CLC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Stage Manager Barn </w:t>
            </w:r>
          </w:p>
        </w:tc>
        <w:tc>
          <w:tcPr>
            <w:tcW w:w="2835" w:type="dxa"/>
          </w:tcPr>
          <w:p w:rsidR="00FA2CFF" w:rsidRDefault="00FA2CFF" w:rsidP="00FA2CFF">
            <w:r>
              <w:t>Zoe Cole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>Stage Manager Rose</w:t>
            </w:r>
          </w:p>
        </w:tc>
        <w:tc>
          <w:tcPr>
            <w:tcW w:w="2835" w:type="dxa"/>
          </w:tcPr>
          <w:p w:rsidR="00FA2CFF" w:rsidRDefault="00FA2CFF" w:rsidP="00FA2CFF">
            <w:r>
              <w:t>Jess Pengelly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DSM Barn </w:t>
            </w:r>
          </w:p>
        </w:tc>
        <w:tc>
          <w:tcPr>
            <w:tcW w:w="2835" w:type="dxa"/>
          </w:tcPr>
          <w:p w:rsidR="00FA2CFF" w:rsidRDefault="00FA2CFF" w:rsidP="00FA2CFF">
            <w:r>
              <w:t xml:space="preserve">Imogen Brown 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DSM Barn </w:t>
            </w:r>
          </w:p>
        </w:tc>
        <w:tc>
          <w:tcPr>
            <w:tcW w:w="2835" w:type="dxa"/>
          </w:tcPr>
          <w:p w:rsidR="00FA2CFF" w:rsidRDefault="00FA2CFF" w:rsidP="00FA2CFF">
            <w:r>
              <w:t xml:space="preserve">TBC </w:t>
            </w:r>
          </w:p>
        </w:tc>
        <w:tc>
          <w:tcPr>
            <w:tcW w:w="2035" w:type="dxa"/>
          </w:tcPr>
          <w:p w:rsidR="00FA2CFF" w:rsidRDefault="00FA2CFF" w:rsidP="00FA2CFF"/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DSM Rose </w:t>
            </w:r>
          </w:p>
        </w:tc>
        <w:tc>
          <w:tcPr>
            <w:tcW w:w="2835" w:type="dxa"/>
          </w:tcPr>
          <w:p w:rsidR="00FA2CFF" w:rsidRDefault="00FA2CFF" w:rsidP="00FA2CFF">
            <w:r>
              <w:t xml:space="preserve">Eve Rogers 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  <w:bookmarkStart w:id="0" w:name="_GoBack"/>
            <w:bookmarkEnd w:id="0"/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DSM Rose </w:t>
            </w:r>
          </w:p>
        </w:tc>
        <w:tc>
          <w:tcPr>
            <w:tcW w:w="2835" w:type="dxa"/>
          </w:tcPr>
          <w:p w:rsidR="00FA2CFF" w:rsidRDefault="00FA2CFF" w:rsidP="00FA2CFF">
            <w:r>
              <w:t>Megan Hartley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 xml:space="preserve">ASM </w:t>
            </w:r>
          </w:p>
        </w:tc>
        <w:tc>
          <w:tcPr>
            <w:tcW w:w="2835" w:type="dxa"/>
          </w:tcPr>
          <w:p w:rsidR="00FA2CFF" w:rsidRDefault="00FA2CFF" w:rsidP="00FA2CFF">
            <w:r>
              <w:t>Ruby Scott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>ASM</w:t>
            </w:r>
          </w:p>
        </w:tc>
        <w:tc>
          <w:tcPr>
            <w:tcW w:w="2835" w:type="dxa"/>
          </w:tcPr>
          <w:p w:rsidR="00FA2CFF" w:rsidRDefault="006A119C" w:rsidP="00FA2CFF">
            <w:r>
              <w:t xml:space="preserve">Dom Theron 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FA2CFF" w:rsidP="00FA2CFF">
            <w:r>
              <w:t>ASM</w:t>
            </w:r>
          </w:p>
        </w:tc>
        <w:tc>
          <w:tcPr>
            <w:tcW w:w="2835" w:type="dxa"/>
          </w:tcPr>
          <w:p w:rsidR="00FA2CFF" w:rsidRDefault="006A119C" w:rsidP="00FA2CFF">
            <w:r>
              <w:t xml:space="preserve">Miranda Mason </w:t>
            </w:r>
          </w:p>
        </w:tc>
        <w:tc>
          <w:tcPr>
            <w:tcW w:w="2035" w:type="dxa"/>
          </w:tcPr>
          <w:p w:rsidR="00FA2CFF" w:rsidRDefault="006A119C" w:rsidP="00FA2CFF">
            <w:r>
              <w:t>SEM</w:t>
            </w:r>
          </w:p>
        </w:tc>
      </w:tr>
      <w:tr w:rsidR="00FA2CFF" w:rsidTr="00FA2CFF">
        <w:tc>
          <w:tcPr>
            <w:tcW w:w="3652" w:type="dxa"/>
          </w:tcPr>
          <w:p w:rsidR="00FA2CFF" w:rsidRDefault="006A119C" w:rsidP="00FA2CFF">
            <w:r>
              <w:t xml:space="preserve">ASM </w:t>
            </w:r>
          </w:p>
        </w:tc>
        <w:tc>
          <w:tcPr>
            <w:tcW w:w="2835" w:type="dxa"/>
          </w:tcPr>
          <w:p w:rsidR="00FA2CFF" w:rsidRDefault="006A119C" w:rsidP="00FA2CFF">
            <w:r>
              <w:t>TBC</w:t>
            </w:r>
          </w:p>
        </w:tc>
        <w:tc>
          <w:tcPr>
            <w:tcW w:w="2035" w:type="dxa"/>
          </w:tcPr>
          <w:p w:rsidR="00FA2CFF" w:rsidRDefault="00FA2CFF" w:rsidP="00FA2CFF"/>
        </w:tc>
      </w:tr>
    </w:tbl>
    <w:p w:rsidR="00FA2CFF" w:rsidRDefault="00FA2CFF"/>
    <w:sectPr w:rsidR="00FA2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22437B"/>
    <w:rsid w:val="006A119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1FB82"/>
  <w15:docId w15:val="{AC8E0CAE-7B89-4579-935A-FDAE4124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Bruford College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Shillingford</dc:creator>
  <cp:keywords/>
  <dc:description/>
  <cp:lastModifiedBy>Juliet Shillingford</cp:lastModifiedBy>
  <cp:revision>1</cp:revision>
  <dcterms:created xsi:type="dcterms:W3CDTF">2020-10-20T10:03:00Z</dcterms:created>
  <dcterms:modified xsi:type="dcterms:W3CDTF">2020-10-20T10:23:00Z</dcterms:modified>
</cp:coreProperties>
</file>